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F09D" w14:textId="1107F625" w:rsidR="00290FD1" w:rsidRPr="00213051" w:rsidRDefault="0051154C" w:rsidP="0051154C">
      <w:pPr>
        <w:pStyle w:val="Heading1"/>
        <w:rPr>
          <w:rFonts w:cstheme="majorBidi"/>
          <w:bCs/>
          <w:szCs w:val="32"/>
        </w:rPr>
      </w:pPr>
      <w:r>
        <w:rPr>
          <w:bCs/>
        </w:rPr>
        <w:t>Document Heading</w:t>
      </w:r>
      <w:r w:rsidR="00290FD1">
        <w:t xml:space="preserve"> </w:t>
      </w:r>
    </w:p>
    <w:p w14:paraId="537BAD45" w14:textId="5AD04C6D" w:rsidR="00290FD1" w:rsidRPr="00213051" w:rsidRDefault="00290FD1" w:rsidP="00290FD1">
      <w:pPr>
        <w:rPr>
          <w:rFonts w:eastAsia="Times New Roman" w:cs="Arial"/>
          <w:szCs w:val="22"/>
        </w:rPr>
      </w:pPr>
    </w:p>
    <w:p w14:paraId="256BB079" w14:textId="48FD5466" w:rsidR="0008437E" w:rsidRDefault="005609D6" w:rsidP="005609D6">
      <w:pPr>
        <w:pStyle w:val="Heading2"/>
      </w:pPr>
      <w:r>
        <w:t xml:space="preserve">Sub-heading 1 </w:t>
      </w:r>
    </w:p>
    <w:p w14:paraId="262FF068" w14:textId="787980B4" w:rsidR="005609D6" w:rsidRDefault="005609D6" w:rsidP="005609D6">
      <w:r>
        <w:t xml:space="preserve">Sub heading </w:t>
      </w:r>
      <w:proofErr w:type="gramStart"/>
      <w:r>
        <w:t>text</w:t>
      </w:r>
      <w:proofErr w:type="gramEnd"/>
      <w:r>
        <w:t xml:space="preserve"> </w:t>
      </w:r>
    </w:p>
    <w:p w14:paraId="4C63F010" w14:textId="77777777" w:rsidR="00BE633D" w:rsidRDefault="00BE633D" w:rsidP="005609D6"/>
    <w:p w14:paraId="04219D52" w14:textId="53785782" w:rsidR="00BE633D" w:rsidRDefault="00BE633D" w:rsidP="00BE633D">
      <w:pPr>
        <w:pStyle w:val="Heading3"/>
      </w:pPr>
      <w:r>
        <w:t xml:space="preserve">Sub- heading 2 </w:t>
      </w:r>
    </w:p>
    <w:p w14:paraId="0D574B86" w14:textId="3214D284" w:rsidR="00BE633D" w:rsidRPr="00BE633D" w:rsidRDefault="00BE633D" w:rsidP="00BE633D">
      <w:r>
        <w:t xml:space="preserve">Sub heading 2 </w:t>
      </w:r>
      <w:proofErr w:type="gramStart"/>
      <w:r>
        <w:t>text</w:t>
      </w:r>
      <w:proofErr w:type="gramEnd"/>
      <w:r>
        <w:t xml:space="preserve"> </w:t>
      </w:r>
    </w:p>
    <w:sectPr w:rsidR="00BE633D" w:rsidRPr="00BE633D" w:rsidSect="00F510F0">
      <w:headerReference w:type="default" r:id="rId11"/>
      <w:footerReference w:type="default" r:id="rId12"/>
      <w:pgSz w:w="11906" w:h="16838" w:code="9"/>
      <w:pgMar w:top="2570" w:right="1133" w:bottom="2410" w:left="1797" w:header="56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BBA2" w14:textId="77777777" w:rsidR="00862C09" w:rsidRDefault="00862C09" w:rsidP="005D4265">
      <w:r>
        <w:separator/>
      </w:r>
    </w:p>
  </w:endnote>
  <w:endnote w:type="continuationSeparator" w:id="0">
    <w:p w14:paraId="26449F68" w14:textId="77777777" w:rsidR="00862C09" w:rsidRDefault="00862C09" w:rsidP="005D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F94C" w14:textId="6A99CAF7" w:rsidR="002151F0" w:rsidRPr="00E0458B" w:rsidRDefault="002151F0" w:rsidP="00866DB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2588" w14:textId="77777777" w:rsidR="00862C09" w:rsidRDefault="00862C09" w:rsidP="005D4265">
      <w:r>
        <w:separator/>
      </w:r>
    </w:p>
  </w:footnote>
  <w:footnote w:type="continuationSeparator" w:id="0">
    <w:p w14:paraId="427B494F" w14:textId="77777777" w:rsidR="00862C09" w:rsidRDefault="00862C09" w:rsidP="005D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C1A8" w14:textId="0947CB89" w:rsidR="00000197" w:rsidRPr="00233E71" w:rsidRDefault="00A24AAF" w:rsidP="00797C26">
    <w:pPr>
      <w:pStyle w:val="Header"/>
      <w:spacing w:after="0"/>
      <w:rPr>
        <w:rFonts w:cs="Calibri"/>
        <w:b/>
        <w:bCs/>
        <w:color w:val="993365" w:themeColor="text2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13244327" wp14:editId="1699B656">
          <wp:simplePos x="0" y="0"/>
          <wp:positionH relativeFrom="page">
            <wp:align>right</wp:align>
          </wp:positionH>
          <wp:positionV relativeFrom="paragraph">
            <wp:posOffset>-356870</wp:posOffset>
          </wp:positionV>
          <wp:extent cx="2066290" cy="1549400"/>
          <wp:effectExtent l="0" t="0" r="0" b="0"/>
          <wp:wrapNone/>
          <wp:docPr id="1256649910" name="Picture 125664991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549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1ED" w:rsidRPr="00233E71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939683" wp14:editId="59BE0EBB">
              <wp:simplePos x="0" y="0"/>
              <wp:positionH relativeFrom="margin">
                <wp:posOffset>-1064895</wp:posOffset>
              </wp:positionH>
              <wp:positionV relativeFrom="paragraph">
                <wp:posOffset>-612141</wp:posOffset>
              </wp:positionV>
              <wp:extent cx="485775" cy="11058525"/>
              <wp:effectExtent l="57150" t="0" r="85725" b="476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775" cy="11058525"/>
                        <a:chOff x="0" y="0"/>
                        <a:chExt cx="485775" cy="483870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331E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123825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453F7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247650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9933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361950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C78FA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485775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B6BCE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6BADFA" id="Group 1" o:spid="_x0000_s1026" style="position:absolute;margin-left:-83.85pt;margin-top:-48.2pt;width:38.25pt;height:870.75pt;z-index:251659264;mso-position-horizontal-relative:margin;mso-width-relative:margin;mso-height-relative:margin" coordsize="4857,48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">
              <v:line id="Straight Connector 9" o:spid="_x0000_s1027" style="position:absolute;visibility:visible;mso-wrap-style:square" from="0,0" to="0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" strokecolor="#331e36" strokeweight="10pt">
                <v:stroke joinstyle="miter"/>
              </v:line>
              <v:line id="Straight Connector 10" o:spid="_x0000_s1028" style="position:absolute;visibility:visible;mso-wrap-style:square" from="1238,0" to="1238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" strokecolor="#453f78" strokeweight="10pt">
                <v:stroke joinstyle="miter"/>
              </v:line>
              <v:line id="Straight Connector 11" o:spid="_x0000_s1029" style="position:absolute;visibility:visible;mso-wrap-style:square" from="2476,0" to="2476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" strokecolor="#993365" strokeweight="10pt">
                <v:stroke joinstyle="miter"/>
              </v:line>
              <v:line id="Straight Connector 12" o:spid="_x0000_s1030" style="position:absolute;visibility:visible;mso-wrap-style:square" from="3619,0" to="3619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" strokecolor="#c78fab" strokeweight="10pt">
                <v:stroke joinstyle="miter"/>
              </v:line>
              <v:line id="Straight Connector 13" o:spid="_x0000_s1031" style="position:absolute;visibility:visible;mso-wrap-style:square" from="4857,0" to="4857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" strokecolor="#b6bced" strokeweight="10pt">
                <v:stroke joinstyle="miter"/>
              </v:line>
              <w10:wrap anchorx="margin"/>
            </v:group>
          </w:pict>
        </mc:Fallback>
      </mc:AlternateContent>
    </w:r>
    <w:r w:rsidR="00233E71" w:rsidRPr="00233E71">
      <w:rPr>
        <w:rFonts w:cs="Calibri"/>
        <w:b/>
        <w:bCs/>
        <w:color w:val="993365" w:themeColor="text2"/>
        <w:sz w:val="24"/>
        <w:szCs w:val="24"/>
      </w:rPr>
      <w:t>Document Heading</w:t>
    </w:r>
  </w:p>
  <w:p w14:paraId="7F0EFF23" w14:textId="16F327BA" w:rsidR="00C550D9" w:rsidRPr="00233E71" w:rsidRDefault="00233E71" w:rsidP="00797C26">
    <w:pPr>
      <w:pStyle w:val="Header"/>
      <w:spacing w:after="0"/>
      <w:rPr>
        <w:rFonts w:cs="Calibri"/>
        <w:b/>
        <w:bCs/>
        <w:color w:val="453F78" w:themeColor="background1"/>
        <w:sz w:val="24"/>
        <w:szCs w:val="24"/>
      </w:rPr>
    </w:pPr>
    <w:r w:rsidRPr="00233E71">
      <w:rPr>
        <w:rFonts w:cs="Calibri"/>
        <w:b/>
        <w:bCs/>
        <w:color w:val="453F78" w:themeColor="background1"/>
        <w:sz w:val="24"/>
        <w:szCs w:val="24"/>
      </w:rPr>
      <w:t>Date or document sub-heading</w:t>
    </w:r>
    <w:r w:rsidR="00171650" w:rsidRPr="00233E71">
      <w:rPr>
        <w:rFonts w:cs="Calibri"/>
        <w:b/>
        <w:bCs/>
        <w:color w:val="453F78" w:themeColor="background1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D4D"/>
    <w:multiLevelType w:val="hybridMultilevel"/>
    <w:tmpl w:val="29F053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93365" w:themeColor="accent4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861"/>
    <w:multiLevelType w:val="multilevel"/>
    <w:tmpl w:val="CA00F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53F78" w:themeColor="background1"/>
        <w:sz w:val="22"/>
      </w:rPr>
    </w:lvl>
    <w:lvl w:ilvl="1">
      <w:start w:val="1"/>
      <w:numFmt w:val="bullet"/>
      <w:lvlText w:val="Ø"/>
      <w:lvlJc w:val="left"/>
      <w:pPr>
        <w:ind w:left="1080" w:hanging="360"/>
      </w:pPr>
      <w:rPr>
        <w:rFonts w:ascii="Wingdings" w:hAnsi="Wingdings" w:cs="Courier New" w:hint="default"/>
        <w:color w:val="993365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1F1E"/>
    <w:multiLevelType w:val="hybridMultilevel"/>
    <w:tmpl w:val="C45CAC12"/>
    <w:lvl w:ilvl="0" w:tplc="B2748F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80A5D"/>
    <w:multiLevelType w:val="multilevel"/>
    <w:tmpl w:val="0E22B02E"/>
    <w:styleLink w:val="BulletArrowList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993366"/>
        <w:sz w:val="22"/>
        <w:u w:color="993366"/>
      </w:rPr>
    </w:lvl>
    <w:lvl w:ilvl="1">
      <w:start w:val="1"/>
      <w:numFmt w:val="bullet"/>
      <w:lvlText w:val="Ø"/>
      <w:lvlJc w:val="left"/>
      <w:pPr>
        <w:ind w:left="1080" w:hanging="360"/>
      </w:pPr>
      <w:rPr>
        <w:rFonts w:ascii="Wingdings" w:hAnsi="Wingdings" w:cs="Courier New" w:hint="default"/>
        <w:color w:val="993365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72E"/>
    <w:multiLevelType w:val="multilevel"/>
    <w:tmpl w:val="4E86E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3365"/>
        <w:sz w:val="22"/>
      </w:rPr>
    </w:lvl>
    <w:lvl w:ilvl="1">
      <w:start w:val="1"/>
      <w:numFmt w:val="bullet"/>
      <w:lvlText w:val="Ø"/>
      <w:lvlJc w:val="left"/>
      <w:pPr>
        <w:ind w:left="1080" w:hanging="360"/>
      </w:pPr>
      <w:rPr>
        <w:rFonts w:ascii="Wingdings" w:hAnsi="Wingdings" w:cs="Courier New" w:hint="default"/>
        <w:color w:val="993365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62EDE"/>
    <w:multiLevelType w:val="multilevel"/>
    <w:tmpl w:val="5B9025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3366"/>
        <w:sz w:val="22"/>
        <w:u w:color="993366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453F78" w:themeColor="accent3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061A"/>
    <w:multiLevelType w:val="multilevel"/>
    <w:tmpl w:val="0E22B02E"/>
    <w:numStyleLink w:val="BulletArrowList"/>
  </w:abstractNum>
  <w:abstractNum w:abstractNumId="7" w15:restartNumberingAfterBreak="0">
    <w:nsid w:val="7CC90D9D"/>
    <w:multiLevelType w:val="multilevel"/>
    <w:tmpl w:val="DABAB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53F78" w:themeColor="background1"/>
        <w:sz w:val="22"/>
      </w:rPr>
    </w:lvl>
    <w:lvl w:ilvl="1">
      <w:start w:val="1"/>
      <w:numFmt w:val="bullet"/>
      <w:lvlText w:val="Ø"/>
      <w:lvlJc w:val="left"/>
      <w:pPr>
        <w:ind w:left="1080" w:hanging="360"/>
      </w:pPr>
      <w:rPr>
        <w:rFonts w:ascii="Wingdings" w:hAnsi="Wingdings" w:cs="Courier New" w:hint="default"/>
        <w:color w:val="993365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9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020087">
    <w:abstractNumId w:val="6"/>
  </w:num>
  <w:num w:numId="3" w16cid:durableId="1077748744">
    <w:abstractNumId w:val="3"/>
  </w:num>
  <w:num w:numId="4" w16cid:durableId="357389997">
    <w:abstractNumId w:val="4"/>
  </w:num>
  <w:num w:numId="5" w16cid:durableId="1612126911">
    <w:abstractNumId w:val="7"/>
  </w:num>
  <w:num w:numId="6" w16cid:durableId="444035487">
    <w:abstractNumId w:val="5"/>
  </w:num>
  <w:num w:numId="7" w16cid:durableId="1803227116">
    <w:abstractNumId w:val="1"/>
  </w:num>
  <w:num w:numId="8" w16cid:durableId="35723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AA"/>
    <w:rsid w:val="00000197"/>
    <w:rsid w:val="000115BF"/>
    <w:rsid w:val="000214AC"/>
    <w:rsid w:val="0002251F"/>
    <w:rsid w:val="0002430D"/>
    <w:rsid w:val="00032EB0"/>
    <w:rsid w:val="0003303D"/>
    <w:rsid w:val="00056019"/>
    <w:rsid w:val="0008437E"/>
    <w:rsid w:val="000847A6"/>
    <w:rsid w:val="000857BD"/>
    <w:rsid w:val="00085CC6"/>
    <w:rsid w:val="000877A0"/>
    <w:rsid w:val="000960AC"/>
    <w:rsid w:val="000A60F5"/>
    <w:rsid w:val="000A73F3"/>
    <w:rsid w:val="000B5D9E"/>
    <w:rsid w:val="000C12B2"/>
    <w:rsid w:val="000D2B6E"/>
    <w:rsid w:val="000E346F"/>
    <w:rsid w:val="000F1D88"/>
    <w:rsid w:val="000F321A"/>
    <w:rsid w:val="00101435"/>
    <w:rsid w:val="00125DDB"/>
    <w:rsid w:val="00126081"/>
    <w:rsid w:val="00155B4F"/>
    <w:rsid w:val="001564A4"/>
    <w:rsid w:val="00160251"/>
    <w:rsid w:val="00164725"/>
    <w:rsid w:val="00170764"/>
    <w:rsid w:val="00171650"/>
    <w:rsid w:val="0017505D"/>
    <w:rsid w:val="00184D47"/>
    <w:rsid w:val="00194A7A"/>
    <w:rsid w:val="001A0574"/>
    <w:rsid w:val="001A28CE"/>
    <w:rsid w:val="001B7CF0"/>
    <w:rsid w:val="001C2834"/>
    <w:rsid w:val="001C772F"/>
    <w:rsid w:val="001D21AC"/>
    <w:rsid w:val="001F1AD1"/>
    <w:rsid w:val="0020021B"/>
    <w:rsid w:val="00204E73"/>
    <w:rsid w:val="0021294B"/>
    <w:rsid w:val="00212A00"/>
    <w:rsid w:val="00213103"/>
    <w:rsid w:val="002148A7"/>
    <w:rsid w:val="002151F0"/>
    <w:rsid w:val="00217B47"/>
    <w:rsid w:val="00217CE4"/>
    <w:rsid w:val="00220C6C"/>
    <w:rsid w:val="00222CB1"/>
    <w:rsid w:val="00225667"/>
    <w:rsid w:val="00226562"/>
    <w:rsid w:val="00232BBE"/>
    <w:rsid w:val="00233E71"/>
    <w:rsid w:val="0026272A"/>
    <w:rsid w:val="00267839"/>
    <w:rsid w:val="00276432"/>
    <w:rsid w:val="00281A0F"/>
    <w:rsid w:val="002852C8"/>
    <w:rsid w:val="00290FD1"/>
    <w:rsid w:val="00291761"/>
    <w:rsid w:val="002B611C"/>
    <w:rsid w:val="002D2963"/>
    <w:rsid w:val="002D2AB7"/>
    <w:rsid w:val="002D57C1"/>
    <w:rsid w:val="002E2D95"/>
    <w:rsid w:val="002F3BB7"/>
    <w:rsid w:val="00300B25"/>
    <w:rsid w:val="00302E88"/>
    <w:rsid w:val="00314546"/>
    <w:rsid w:val="003153C6"/>
    <w:rsid w:val="003175C6"/>
    <w:rsid w:val="003215F6"/>
    <w:rsid w:val="003269D4"/>
    <w:rsid w:val="00326FEA"/>
    <w:rsid w:val="00334EAB"/>
    <w:rsid w:val="00336BC2"/>
    <w:rsid w:val="00341911"/>
    <w:rsid w:val="00345333"/>
    <w:rsid w:val="0034649C"/>
    <w:rsid w:val="003478FA"/>
    <w:rsid w:val="003511F1"/>
    <w:rsid w:val="00351ED1"/>
    <w:rsid w:val="00353728"/>
    <w:rsid w:val="003546FE"/>
    <w:rsid w:val="0037285D"/>
    <w:rsid w:val="003738E0"/>
    <w:rsid w:val="00373CDA"/>
    <w:rsid w:val="003A0038"/>
    <w:rsid w:val="003A20A4"/>
    <w:rsid w:val="003B2147"/>
    <w:rsid w:val="003C14D8"/>
    <w:rsid w:val="003D319A"/>
    <w:rsid w:val="003D4CA7"/>
    <w:rsid w:val="003E21C3"/>
    <w:rsid w:val="003E70A8"/>
    <w:rsid w:val="003F39A0"/>
    <w:rsid w:val="004036A2"/>
    <w:rsid w:val="00407FA5"/>
    <w:rsid w:val="00412094"/>
    <w:rsid w:val="00412D4F"/>
    <w:rsid w:val="00425575"/>
    <w:rsid w:val="0042799C"/>
    <w:rsid w:val="004314BF"/>
    <w:rsid w:val="00433422"/>
    <w:rsid w:val="00443689"/>
    <w:rsid w:val="00444579"/>
    <w:rsid w:val="00462007"/>
    <w:rsid w:val="004652C2"/>
    <w:rsid w:val="004671FA"/>
    <w:rsid w:val="00472EE7"/>
    <w:rsid w:val="00475C1B"/>
    <w:rsid w:val="004800E5"/>
    <w:rsid w:val="00482ACD"/>
    <w:rsid w:val="004960BE"/>
    <w:rsid w:val="004A528B"/>
    <w:rsid w:val="004D1F0B"/>
    <w:rsid w:val="004F33DB"/>
    <w:rsid w:val="004F340A"/>
    <w:rsid w:val="004F37FA"/>
    <w:rsid w:val="005046CE"/>
    <w:rsid w:val="00504C61"/>
    <w:rsid w:val="00505614"/>
    <w:rsid w:val="0051154C"/>
    <w:rsid w:val="0051468C"/>
    <w:rsid w:val="00527E88"/>
    <w:rsid w:val="00531717"/>
    <w:rsid w:val="00531CB8"/>
    <w:rsid w:val="00536CB9"/>
    <w:rsid w:val="005516CE"/>
    <w:rsid w:val="005570F6"/>
    <w:rsid w:val="005609D6"/>
    <w:rsid w:val="00560CCA"/>
    <w:rsid w:val="0056383B"/>
    <w:rsid w:val="00570F95"/>
    <w:rsid w:val="00571386"/>
    <w:rsid w:val="0057269C"/>
    <w:rsid w:val="00573CD7"/>
    <w:rsid w:val="00581A8A"/>
    <w:rsid w:val="00584738"/>
    <w:rsid w:val="005A3633"/>
    <w:rsid w:val="005D3009"/>
    <w:rsid w:val="005D4265"/>
    <w:rsid w:val="005D5849"/>
    <w:rsid w:val="005D6490"/>
    <w:rsid w:val="005E0CF3"/>
    <w:rsid w:val="005E1A16"/>
    <w:rsid w:val="005F2989"/>
    <w:rsid w:val="0060013C"/>
    <w:rsid w:val="00600BF7"/>
    <w:rsid w:val="00607DEC"/>
    <w:rsid w:val="006279AC"/>
    <w:rsid w:val="00642B0D"/>
    <w:rsid w:val="00650C36"/>
    <w:rsid w:val="00655004"/>
    <w:rsid w:val="00656242"/>
    <w:rsid w:val="00657F81"/>
    <w:rsid w:val="0067175F"/>
    <w:rsid w:val="00677BF6"/>
    <w:rsid w:val="00682CAF"/>
    <w:rsid w:val="00686CD7"/>
    <w:rsid w:val="00694EB7"/>
    <w:rsid w:val="006A2FF1"/>
    <w:rsid w:val="006A48D9"/>
    <w:rsid w:val="006A58D3"/>
    <w:rsid w:val="006B152E"/>
    <w:rsid w:val="006B2857"/>
    <w:rsid w:val="006C2932"/>
    <w:rsid w:val="006D3833"/>
    <w:rsid w:val="006D49AA"/>
    <w:rsid w:val="006E41ED"/>
    <w:rsid w:val="00700BDC"/>
    <w:rsid w:val="00702DD3"/>
    <w:rsid w:val="007061C6"/>
    <w:rsid w:val="00706F39"/>
    <w:rsid w:val="0070758E"/>
    <w:rsid w:val="00707A2C"/>
    <w:rsid w:val="00710782"/>
    <w:rsid w:val="00715489"/>
    <w:rsid w:val="00724182"/>
    <w:rsid w:val="007267D5"/>
    <w:rsid w:val="00731CF9"/>
    <w:rsid w:val="00741793"/>
    <w:rsid w:val="00746C54"/>
    <w:rsid w:val="00756B84"/>
    <w:rsid w:val="00762661"/>
    <w:rsid w:val="00770351"/>
    <w:rsid w:val="00772234"/>
    <w:rsid w:val="00774CC4"/>
    <w:rsid w:val="007832D3"/>
    <w:rsid w:val="00792630"/>
    <w:rsid w:val="00797C26"/>
    <w:rsid w:val="007A641B"/>
    <w:rsid w:val="007B2410"/>
    <w:rsid w:val="007B2F42"/>
    <w:rsid w:val="007C4A9C"/>
    <w:rsid w:val="007D0723"/>
    <w:rsid w:val="007D3796"/>
    <w:rsid w:val="007E6D64"/>
    <w:rsid w:val="007F43C2"/>
    <w:rsid w:val="007F45D8"/>
    <w:rsid w:val="00801071"/>
    <w:rsid w:val="008156A9"/>
    <w:rsid w:val="00820D52"/>
    <w:rsid w:val="008378D3"/>
    <w:rsid w:val="008449AC"/>
    <w:rsid w:val="00852A43"/>
    <w:rsid w:val="00856E3E"/>
    <w:rsid w:val="00857FC3"/>
    <w:rsid w:val="00862C09"/>
    <w:rsid w:val="00866D21"/>
    <w:rsid w:val="00866DB2"/>
    <w:rsid w:val="0087191D"/>
    <w:rsid w:val="00876F3B"/>
    <w:rsid w:val="008A2494"/>
    <w:rsid w:val="008A67B4"/>
    <w:rsid w:val="008A719A"/>
    <w:rsid w:val="008B2D17"/>
    <w:rsid w:val="008B2E78"/>
    <w:rsid w:val="008B402E"/>
    <w:rsid w:val="008B47E6"/>
    <w:rsid w:val="008B50A2"/>
    <w:rsid w:val="008B5E71"/>
    <w:rsid w:val="008C641D"/>
    <w:rsid w:val="008C7FC7"/>
    <w:rsid w:val="008D6E10"/>
    <w:rsid w:val="008F268B"/>
    <w:rsid w:val="008F2CB0"/>
    <w:rsid w:val="00902EFD"/>
    <w:rsid w:val="00903F07"/>
    <w:rsid w:val="00937569"/>
    <w:rsid w:val="009448B1"/>
    <w:rsid w:val="009465EB"/>
    <w:rsid w:val="0095187F"/>
    <w:rsid w:val="00952DBB"/>
    <w:rsid w:val="009554A3"/>
    <w:rsid w:val="0095589A"/>
    <w:rsid w:val="0097230B"/>
    <w:rsid w:val="00972819"/>
    <w:rsid w:val="009A6C13"/>
    <w:rsid w:val="009B011E"/>
    <w:rsid w:val="009B5B40"/>
    <w:rsid w:val="009B6F6D"/>
    <w:rsid w:val="009E45CF"/>
    <w:rsid w:val="009E661E"/>
    <w:rsid w:val="009E70CD"/>
    <w:rsid w:val="009F28E5"/>
    <w:rsid w:val="00A01A06"/>
    <w:rsid w:val="00A0565F"/>
    <w:rsid w:val="00A07C8A"/>
    <w:rsid w:val="00A24AAF"/>
    <w:rsid w:val="00A42909"/>
    <w:rsid w:val="00A44AC1"/>
    <w:rsid w:val="00A6698B"/>
    <w:rsid w:val="00A70F82"/>
    <w:rsid w:val="00A8252A"/>
    <w:rsid w:val="00A84603"/>
    <w:rsid w:val="00A95433"/>
    <w:rsid w:val="00A95EEF"/>
    <w:rsid w:val="00A96F6A"/>
    <w:rsid w:val="00AA1647"/>
    <w:rsid w:val="00AB3D86"/>
    <w:rsid w:val="00AB4171"/>
    <w:rsid w:val="00AC0BB5"/>
    <w:rsid w:val="00AC1270"/>
    <w:rsid w:val="00AD02B9"/>
    <w:rsid w:val="00AF0A08"/>
    <w:rsid w:val="00B011B6"/>
    <w:rsid w:val="00B179A5"/>
    <w:rsid w:val="00B246BA"/>
    <w:rsid w:val="00B2695D"/>
    <w:rsid w:val="00B2740F"/>
    <w:rsid w:val="00B27F37"/>
    <w:rsid w:val="00B3142F"/>
    <w:rsid w:val="00B4223D"/>
    <w:rsid w:val="00B450BF"/>
    <w:rsid w:val="00B51901"/>
    <w:rsid w:val="00B53E47"/>
    <w:rsid w:val="00B5791C"/>
    <w:rsid w:val="00B64B68"/>
    <w:rsid w:val="00B678C9"/>
    <w:rsid w:val="00B76B21"/>
    <w:rsid w:val="00B77491"/>
    <w:rsid w:val="00B8127F"/>
    <w:rsid w:val="00B82FBD"/>
    <w:rsid w:val="00B87077"/>
    <w:rsid w:val="00B9027F"/>
    <w:rsid w:val="00B907AF"/>
    <w:rsid w:val="00B93483"/>
    <w:rsid w:val="00BA2E64"/>
    <w:rsid w:val="00BA760D"/>
    <w:rsid w:val="00BC7639"/>
    <w:rsid w:val="00BD24FD"/>
    <w:rsid w:val="00BD6837"/>
    <w:rsid w:val="00BE633D"/>
    <w:rsid w:val="00BF148C"/>
    <w:rsid w:val="00C0113F"/>
    <w:rsid w:val="00C349F5"/>
    <w:rsid w:val="00C417A4"/>
    <w:rsid w:val="00C54C9B"/>
    <w:rsid w:val="00C550D9"/>
    <w:rsid w:val="00C57970"/>
    <w:rsid w:val="00C64088"/>
    <w:rsid w:val="00C746E9"/>
    <w:rsid w:val="00C749D5"/>
    <w:rsid w:val="00C8085E"/>
    <w:rsid w:val="00C808A1"/>
    <w:rsid w:val="00C92406"/>
    <w:rsid w:val="00CB65F3"/>
    <w:rsid w:val="00CD0F2E"/>
    <w:rsid w:val="00CD7CA3"/>
    <w:rsid w:val="00CE5E61"/>
    <w:rsid w:val="00CE7347"/>
    <w:rsid w:val="00CF40F9"/>
    <w:rsid w:val="00CF6178"/>
    <w:rsid w:val="00CF701C"/>
    <w:rsid w:val="00D004A6"/>
    <w:rsid w:val="00D12AC2"/>
    <w:rsid w:val="00D2508C"/>
    <w:rsid w:val="00D25C5B"/>
    <w:rsid w:val="00D43748"/>
    <w:rsid w:val="00D51781"/>
    <w:rsid w:val="00D5536D"/>
    <w:rsid w:val="00D729F6"/>
    <w:rsid w:val="00D733E3"/>
    <w:rsid w:val="00D77444"/>
    <w:rsid w:val="00D77474"/>
    <w:rsid w:val="00D829CB"/>
    <w:rsid w:val="00D82A32"/>
    <w:rsid w:val="00DA5099"/>
    <w:rsid w:val="00DB08FA"/>
    <w:rsid w:val="00DB21B6"/>
    <w:rsid w:val="00DB5E98"/>
    <w:rsid w:val="00DB60E5"/>
    <w:rsid w:val="00DB7114"/>
    <w:rsid w:val="00DC6657"/>
    <w:rsid w:val="00DD1A9B"/>
    <w:rsid w:val="00DD20C4"/>
    <w:rsid w:val="00DD2549"/>
    <w:rsid w:val="00DD2762"/>
    <w:rsid w:val="00DE48F4"/>
    <w:rsid w:val="00DE6F73"/>
    <w:rsid w:val="00DF22BA"/>
    <w:rsid w:val="00E03818"/>
    <w:rsid w:val="00E0458B"/>
    <w:rsid w:val="00E12707"/>
    <w:rsid w:val="00E1680F"/>
    <w:rsid w:val="00E3033F"/>
    <w:rsid w:val="00E31573"/>
    <w:rsid w:val="00E657DA"/>
    <w:rsid w:val="00E6620F"/>
    <w:rsid w:val="00E7086D"/>
    <w:rsid w:val="00E76263"/>
    <w:rsid w:val="00E856B3"/>
    <w:rsid w:val="00E873F8"/>
    <w:rsid w:val="00E91DB9"/>
    <w:rsid w:val="00E9507F"/>
    <w:rsid w:val="00E97B7F"/>
    <w:rsid w:val="00EC154C"/>
    <w:rsid w:val="00EC51D6"/>
    <w:rsid w:val="00EE1983"/>
    <w:rsid w:val="00EE4711"/>
    <w:rsid w:val="00EE5348"/>
    <w:rsid w:val="00EE5F72"/>
    <w:rsid w:val="00EF2BF2"/>
    <w:rsid w:val="00EF5662"/>
    <w:rsid w:val="00F005B0"/>
    <w:rsid w:val="00F044BB"/>
    <w:rsid w:val="00F079EE"/>
    <w:rsid w:val="00F510F0"/>
    <w:rsid w:val="00F63E61"/>
    <w:rsid w:val="00F72B58"/>
    <w:rsid w:val="00F751A1"/>
    <w:rsid w:val="00F80321"/>
    <w:rsid w:val="00F8053C"/>
    <w:rsid w:val="00F876A1"/>
    <w:rsid w:val="00F87C0D"/>
    <w:rsid w:val="00F91E2F"/>
    <w:rsid w:val="00FB740B"/>
    <w:rsid w:val="00FD6A5D"/>
    <w:rsid w:val="00FE0A6C"/>
    <w:rsid w:val="00FE5365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6F92B"/>
  <w15:docId w15:val="{A368FE2C-46D1-4D6B-8720-FEAF2FA3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6432"/>
    <w:pPr>
      <w:spacing w:after="120"/>
      <w:jc w:val="both"/>
    </w:pPr>
  </w:style>
  <w:style w:type="paragraph" w:styleId="Heading1">
    <w:name w:val="heading 1"/>
    <w:aliases w:val="Document Heading"/>
    <w:basedOn w:val="Normal"/>
    <w:next w:val="Normal"/>
    <w:link w:val="Heading1Char"/>
    <w:uiPriority w:val="9"/>
    <w:qFormat/>
    <w:rsid w:val="0051154C"/>
    <w:pPr>
      <w:jc w:val="center"/>
      <w:outlineLvl w:val="0"/>
    </w:pPr>
    <w:rPr>
      <w:b/>
      <w:color w:val="993366"/>
      <w:sz w:val="40"/>
      <w:szCs w:val="36"/>
    </w:rPr>
  </w:style>
  <w:style w:type="paragraph" w:styleId="Heading2">
    <w:name w:val="heading 2"/>
    <w:aliases w:val="Sub Heading 1"/>
    <w:basedOn w:val="Normal"/>
    <w:next w:val="Normal"/>
    <w:link w:val="Heading2Char"/>
    <w:uiPriority w:val="9"/>
    <w:unhideWhenUsed/>
    <w:qFormat/>
    <w:rsid w:val="00BE633D"/>
    <w:pPr>
      <w:outlineLvl w:val="1"/>
    </w:pPr>
    <w:rPr>
      <w:b/>
      <w:color w:val="993365" w:themeColor="text2"/>
      <w:sz w:val="28"/>
      <w:szCs w:val="32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797C26"/>
    <w:pPr>
      <w:keepNext/>
      <w:keepLines/>
      <w:spacing w:before="40"/>
      <w:outlineLvl w:val="2"/>
    </w:pPr>
    <w:rPr>
      <w:rFonts w:eastAsiaTheme="majorEastAsia" w:cstheme="majorBidi"/>
      <w:b/>
      <w:color w:val="453F78" w:themeColor="background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97C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16ED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5D4265"/>
    <w:pPr>
      <w:spacing w:before="240" w:after="60"/>
      <w:jc w:val="left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5D4265"/>
    <w:rPr>
      <w:rFonts w:eastAsia="Times New Roman"/>
      <w:b/>
      <w:bCs/>
      <w:kern w:val="28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5D42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265"/>
  </w:style>
  <w:style w:type="paragraph" w:styleId="Footer">
    <w:name w:val="footer"/>
    <w:basedOn w:val="Normal"/>
    <w:link w:val="FooterChar"/>
    <w:uiPriority w:val="99"/>
    <w:unhideWhenUsed/>
    <w:rsid w:val="005D42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265"/>
  </w:style>
  <w:style w:type="character" w:styleId="Hyperlink">
    <w:name w:val="Hyperlink"/>
    <w:uiPriority w:val="99"/>
    <w:unhideWhenUsed/>
    <w:rsid w:val="002151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Document Heading Char"/>
    <w:basedOn w:val="DefaultParagraphFont"/>
    <w:link w:val="Heading1"/>
    <w:uiPriority w:val="9"/>
    <w:rsid w:val="0051154C"/>
    <w:rPr>
      <w:rFonts w:ascii="Calibri" w:hAnsi="Calibri"/>
      <w:b/>
      <w:color w:val="993366"/>
      <w:sz w:val="40"/>
      <w:szCs w:val="36"/>
    </w:rPr>
  </w:style>
  <w:style w:type="character" w:customStyle="1" w:styleId="Heading2Char">
    <w:name w:val="Heading 2 Char"/>
    <w:aliases w:val="Sub Heading 1 Char"/>
    <w:basedOn w:val="DefaultParagraphFont"/>
    <w:link w:val="Heading2"/>
    <w:uiPriority w:val="9"/>
    <w:rsid w:val="00BE633D"/>
    <w:rPr>
      <w:b/>
      <w:color w:val="993365" w:themeColor="text2"/>
      <w:sz w:val="28"/>
      <w:szCs w:val="32"/>
    </w:rPr>
  </w:style>
  <w:style w:type="character" w:styleId="Emphasis">
    <w:name w:val="Emphasis"/>
    <w:uiPriority w:val="20"/>
    <w:rsid w:val="00682CAF"/>
    <w:rPr>
      <w:b/>
      <w:color w:val="993366"/>
      <w:szCs w:val="22"/>
      <w:lang w:eastAsia="en-US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797C26"/>
    <w:rPr>
      <w:rFonts w:eastAsiaTheme="majorEastAsia" w:cstheme="majorBidi"/>
      <w:b/>
      <w:color w:val="453F78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546"/>
    <w:pPr>
      <w:numPr>
        <w:numId w:val="2"/>
      </w:numPr>
      <w:contextualSpacing/>
    </w:pPr>
    <w:rPr>
      <w:lang w:val="en-US"/>
    </w:rPr>
  </w:style>
  <w:style w:type="numbering" w:customStyle="1" w:styleId="BulletArrowList">
    <w:name w:val="Bullet/Arrow List"/>
    <w:uiPriority w:val="99"/>
    <w:rsid w:val="00E3033F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C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2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2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27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97C26"/>
    <w:rPr>
      <w:rFonts w:asciiTheme="majorHAnsi" w:eastAsiaTheme="majorEastAsia" w:hAnsiTheme="majorHAnsi" w:cstheme="majorBidi"/>
      <w:i/>
      <w:iCs/>
      <w:color w:val="616ED8" w:themeColor="accent1" w:themeShade="BF"/>
      <w:sz w:val="22"/>
    </w:rPr>
  </w:style>
  <w:style w:type="table" w:styleId="TableGrid">
    <w:name w:val="Table Grid"/>
    <w:basedOn w:val="TableNormal"/>
    <w:uiPriority w:val="59"/>
    <w:rsid w:val="001C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ArrowList1">
    <w:name w:val="Bullet/Arrow List1"/>
    <w:uiPriority w:val="99"/>
    <w:rsid w:val="00DA5099"/>
  </w:style>
  <w:style w:type="numbering" w:customStyle="1" w:styleId="BulletArrowList2">
    <w:name w:val="Bullet/Arrow List2"/>
    <w:uiPriority w:val="99"/>
    <w:rsid w:val="00DB7114"/>
  </w:style>
  <w:style w:type="numbering" w:customStyle="1" w:styleId="BulletArrowList3">
    <w:name w:val="Bullet/Arrow List3"/>
    <w:uiPriority w:val="99"/>
    <w:rsid w:val="0022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dmin\Templates\Letters\DB%20Letter%20Template%20(2017).dotx" TargetMode="External"/></Relationships>
</file>

<file path=word/theme/theme1.xml><?xml version="1.0" encoding="utf-8"?>
<a:theme xmlns:a="http://schemas.openxmlformats.org/drawingml/2006/main" name="Office Theme">
  <a:themeElements>
    <a:clrScheme name="PPI New Colours">
      <a:dk1>
        <a:srgbClr val="331E36"/>
      </a:dk1>
      <a:lt1>
        <a:srgbClr val="453F78"/>
      </a:lt1>
      <a:dk2>
        <a:srgbClr val="993365"/>
      </a:dk2>
      <a:lt2>
        <a:srgbClr val="C78FAB"/>
      </a:lt2>
      <a:accent1>
        <a:srgbClr val="B6BCED"/>
      </a:accent1>
      <a:accent2>
        <a:srgbClr val="331E36"/>
      </a:accent2>
      <a:accent3>
        <a:srgbClr val="453F78"/>
      </a:accent3>
      <a:accent4>
        <a:srgbClr val="993365"/>
      </a:accent4>
      <a:accent5>
        <a:srgbClr val="C78FAB"/>
      </a:accent5>
      <a:accent6>
        <a:srgbClr val="B6BCED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199FEC1E784CB1BFDA5294117249" ma:contentTypeVersion="9" ma:contentTypeDescription="Create a new document." ma:contentTypeScope="" ma:versionID="1a039de128e8c30013e0235527193f4c">
  <xsd:schema xmlns:xsd="http://www.w3.org/2001/XMLSchema" xmlns:xs="http://www.w3.org/2001/XMLSchema" xmlns:p="http://schemas.microsoft.com/office/2006/metadata/properties" xmlns:ns2="e384e35a-1b5c-4416-b022-10158b6bfb5f" targetNamespace="http://schemas.microsoft.com/office/2006/metadata/properties" ma:root="true" ma:fieldsID="4c8ee4867bb7f9cdc6f6712471d43599" ns2:_="">
    <xsd:import namespace="e384e35a-1b5c-4416-b022-10158b6bf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4e35a-1b5c-4416-b022-10158b6bf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A3D12-7A03-4E56-85F5-9BD170C77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B03DE-7DCC-4E99-AB0D-F6B11C6C7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C34B2-C9F8-4953-AC43-4C456C0BB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6708C1-FD5B-42C9-A290-7BB2EE114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4e35a-1b5c-4416-b022-10158b6bf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 Letter Template (2017)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Baker</dc:creator>
  <cp:keywords/>
  <cp:lastModifiedBy>Danielle Baker</cp:lastModifiedBy>
  <cp:revision>10</cp:revision>
  <dcterms:created xsi:type="dcterms:W3CDTF">2023-07-28T11:13:00Z</dcterms:created>
  <dcterms:modified xsi:type="dcterms:W3CDTF">2023-08-30T11:56:00Z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0x0101009295199FEC1E784CB1BFDA5294117249</vt:lpwstr>
  </property>
  <property fmtid="{D5CDD505-2E9C-101B-9397-08002B2CF9AE}" pid="3" name="Order">
    <vt:r8>191700</vt:r8>
  </property>
</Properties>
</file>